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5C6256">
        <w:rPr>
          <w:b/>
          <w:smallCaps/>
          <w:color w:val="6F654B" w:themeColor="text1" w:themeTint="BF"/>
          <w:sz w:val="32"/>
          <w:szCs w:val="20"/>
        </w:rPr>
        <w:t>Mónica Ma. Elena Rodríguez Alvarado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D33E13" w:rsidRPr="00DA264E" w:rsidRDefault="00D33E13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5C6256" w:rsidP="00841C18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Secretaria de Acuerdo y Trámite adscrita al</w:t>
      </w:r>
      <w:r w:rsidR="00370BA1">
        <w:rPr>
          <w:smallCaps/>
          <w:color w:val="6F654B" w:themeColor="text1" w:themeTint="BF"/>
          <w:szCs w:val="20"/>
        </w:rPr>
        <w:t xml:space="preserve"> Juzgado Primero de Primera Instancia en Materia Civil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E2508D" w:rsidRPr="00DA264E" w:rsidRDefault="00E2508D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  <w:bookmarkStart w:id="0" w:name="_GoBack"/>
      <w:bookmarkEnd w:id="0"/>
    </w:p>
    <w:p w:rsidR="00370BA1" w:rsidRPr="00370BA1" w:rsidRDefault="00370BA1" w:rsidP="00841C1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color w:val="6F654B" w:themeColor="text1" w:themeTint="BF"/>
          <w:szCs w:val="20"/>
        </w:rPr>
        <w:t xml:space="preserve">Licenciado en </w:t>
      </w:r>
      <w:r w:rsidR="00CC1834">
        <w:rPr>
          <w:smallCaps/>
          <w:color w:val="6F654B" w:themeColor="text1" w:themeTint="BF"/>
          <w:szCs w:val="20"/>
        </w:rPr>
        <w:t>Ciencias Sociales y Jurídicas</w:t>
      </w:r>
      <w:r>
        <w:rPr>
          <w:smallCaps/>
          <w:color w:val="6F654B" w:themeColor="text1" w:themeTint="BF"/>
          <w:szCs w:val="20"/>
        </w:rPr>
        <w:t>.</w:t>
      </w:r>
    </w:p>
    <w:p w:rsidR="00231902" w:rsidRPr="00DA264E" w:rsidRDefault="00370BA1" w:rsidP="00841C1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color w:val="6F654B" w:themeColor="text1" w:themeTint="BF"/>
          <w:szCs w:val="20"/>
        </w:rPr>
        <w:t xml:space="preserve">Maestría en </w:t>
      </w:r>
      <w:r w:rsidR="00CC1834">
        <w:rPr>
          <w:smallCaps/>
          <w:color w:val="6F654B" w:themeColor="text1" w:themeTint="BF"/>
          <w:szCs w:val="20"/>
        </w:rPr>
        <w:t>Derecho</w:t>
      </w:r>
      <w:r>
        <w:rPr>
          <w:smallCaps/>
          <w:color w:val="6F654B" w:themeColor="text1" w:themeTint="BF"/>
          <w:szCs w:val="20"/>
        </w:rPr>
        <w:t xml:space="preserve"> Mercantil</w:t>
      </w:r>
      <w:r w:rsidR="00CC1834">
        <w:rPr>
          <w:smallCaps/>
          <w:color w:val="6F654B" w:themeColor="text1" w:themeTint="BF"/>
          <w:szCs w:val="20"/>
        </w:rPr>
        <w:t>.</w:t>
      </w:r>
      <w:r w:rsidR="00231902" w:rsidRPr="00DA264E">
        <w:rPr>
          <w:smallCaps/>
          <w:color w:val="6F654B" w:themeColor="text1" w:themeTint="BF"/>
          <w:sz w:val="32"/>
        </w:rPr>
        <w:tab/>
      </w:r>
    </w:p>
    <w:p w:rsidR="00880C11" w:rsidRPr="00DA264E" w:rsidRDefault="00880C11" w:rsidP="00231902">
      <w:pPr>
        <w:rPr>
          <w:b/>
          <w:smallCaps/>
          <w:color w:val="6F654B" w:themeColor="text1" w:themeTint="BF"/>
        </w:rPr>
      </w:pPr>
    </w:p>
    <w:p w:rsidR="00BE19D0" w:rsidRPr="00DA264E" w:rsidRDefault="00BE19D0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370BA1" w:rsidRPr="00CC1834" w:rsidRDefault="00CC1834" w:rsidP="00841C18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 xml:space="preserve">Secretaria de Acuerdo y Trámite adscrita al Juzgado Primero de Primera Instancia en Materia Civil del distrito judicial de Monclova. 1994 </w:t>
      </w:r>
      <w:proofErr w:type="gramStart"/>
      <w:r>
        <w:rPr>
          <w:smallCaps/>
          <w:color w:val="6F654B" w:themeColor="text1" w:themeTint="BF"/>
          <w:szCs w:val="20"/>
        </w:rPr>
        <w:t>a</w:t>
      </w:r>
      <w:proofErr w:type="gramEnd"/>
      <w:r>
        <w:rPr>
          <w:smallCaps/>
          <w:color w:val="6F654B" w:themeColor="text1" w:themeTint="BF"/>
          <w:szCs w:val="20"/>
        </w:rPr>
        <w:t xml:space="preserve"> la fecha.</w:t>
      </w:r>
    </w:p>
    <w:p w:rsidR="00CC1834" w:rsidRPr="00CC1834" w:rsidRDefault="00CC1834" w:rsidP="00841C18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 xml:space="preserve">Secretaria de Acuerdo y Trámite adscrita al Juzgado Primero de Primera Instancia en Materia </w:t>
      </w:r>
      <w:r>
        <w:rPr>
          <w:smallCaps/>
          <w:color w:val="6F654B" w:themeColor="text1" w:themeTint="BF"/>
          <w:szCs w:val="20"/>
        </w:rPr>
        <w:t>Penal</w:t>
      </w:r>
      <w:r>
        <w:rPr>
          <w:smallCaps/>
          <w:color w:val="6F654B" w:themeColor="text1" w:themeTint="BF"/>
          <w:szCs w:val="20"/>
        </w:rPr>
        <w:t xml:space="preserve"> del distrito judicial de Monclova. </w:t>
      </w:r>
      <w:r>
        <w:rPr>
          <w:smallCaps/>
          <w:color w:val="6F654B" w:themeColor="text1" w:themeTint="BF"/>
          <w:szCs w:val="20"/>
        </w:rPr>
        <w:t>1993-1994.</w:t>
      </w:r>
    </w:p>
    <w:p w:rsidR="00CC1834" w:rsidRPr="00CC1834" w:rsidRDefault="00CC1834" w:rsidP="00841C18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Actuaria adscrita al Juzgado Primero Familiar del distrito judicial de Monclova. 1992-1993.</w:t>
      </w:r>
    </w:p>
    <w:p w:rsidR="003C19D3" w:rsidRPr="00DA264E" w:rsidRDefault="003C19D3" w:rsidP="00880C11">
      <w:pPr>
        <w:rPr>
          <w:b/>
          <w:smallCaps/>
          <w:color w:val="6F654B" w:themeColor="text1" w:themeTint="BF"/>
        </w:rPr>
      </w:pPr>
    </w:p>
    <w:p w:rsidR="00BE19D0" w:rsidRPr="00DA264E" w:rsidRDefault="00BE19D0" w:rsidP="00880C11">
      <w:pPr>
        <w:rPr>
          <w:b/>
          <w:smallCaps/>
          <w:color w:val="6F654B" w:themeColor="text1" w:themeTint="BF"/>
        </w:rPr>
      </w:pPr>
    </w:p>
    <w:p w:rsidR="00880C11" w:rsidRPr="00DA264E" w:rsidRDefault="00880C11" w:rsidP="00880C11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>Cursos y diplomados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370BA1" w:rsidRDefault="00CC1834" w:rsidP="00841C1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</w:pPr>
      <w:r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  <w:t>Curso de Métodos Alternos de Solución de Conflictos.</w:t>
      </w:r>
    </w:p>
    <w:p w:rsidR="00CC1834" w:rsidRDefault="00CC1834" w:rsidP="00841C1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</w:pPr>
      <w:r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  <w:t>Curso Taller sobre la Oralidad en Materia Mercantil.</w:t>
      </w:r>
    </w:p>
    <w:p w:rsidR="00CC1834" w:rsidRPr="00DA264E" w:rsidRDefault="00CC1834" w:rsidP="00841C1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</w:pPr>
      <w:r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  <w:t>Curso de Juicios Orales Mercantiles.</w:t>
      </w:r>
    </w:p>
    <w:p w:rsidR="00E2508D" w:rsidRPr="00DA264E" w:rsidRDefault="00E2508D" w:rsidP="00BE19D0">
      <w:pPr>
        <w:spacing w:after="0"/>
        <w:jc w:val="both"/>
        <w:rPr>
          <w:b/>
          <w:smallCaps/>
          <w:color w:val="6F654B" w:themeColor="text1" w:themeTint="BF"/>
          <w:sz w:val="28"/>
          <w:szCs w:val="20"/>
        </w:rPr>
      </w:pPr>
    </w:p>
    <w:sectPr w:rsidR="00E2508D" w:rsidRPr="00DA264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C18" w:rsidRDefault="00841C18">
      <w:pPr>
        <w:spacing w:after="0" w:line="240" w:lineRule="auto"/>
      </w:pPr>
      <w:r>
        <w:separator/>
      </w:r>
    </w:p>
  </w:endnote>
  <w:endnote w:type="continuationSeparator" w:id="0">
    <w:p w:rsidR="00841C18" w:rsidRDefault="0084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0D4A" w:rsidRPr="00BE0D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E0D4A" w:rsidRPr="00BE0D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C18" w:rsidRDefault="00841C18">
      <w:pPr>
        <w:spacing w:after="0" w:line="240" w:lineRule="auto"/>
      </w:pPr>
      <w:r>
        <w:separator/>
      </w:r>
    </w:p>
  </w:footnote>
  <w:footnote w:type="continuationSeparator" w:id="0">
    <w:p w:rsidR="00841C18" w:rsidRDefault="0084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C0374"/>
    <w:multiLevelType w:val="hybridMultilevel"/>
    <w:tmpl w:val="6902F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860"/>
    <w:multiLevelType w:val="hybridMultilevel"/>
    <w:tmpl w:val="8AEC1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5228"/>
    <w:multiLevelType w:val="hybridMultilevel"/>
    <w:tmpl w:val="2E10A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6675D"/>
    <w:rsid w:val="001722F5"/>
    <w:rsid w:val="0017701C"/>
    <w:rsid w:val="001856A0"/>
    <w:rsid w:val="00186A44"/>
    <w:rsid w:val="00191B2C"/>
    <w:rsid w:val="001932CD"/>
    <w:rsid w:val="00194FC1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0D35"/>
    <w:rsid w:val="00492CD8"/>
    <w:rsid w:val="00495775"/>
    <w:rsid w:val="004A40E3"/>
    <w:rsid w:val="004A43AB"/>
    <w:rsid w:val="004B738F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1C18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0D4A"/>
    <w:rsid w:val="00BE19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60F8D"/>
    <w:rsid w:val="00D61926"/>
    <w:rsid w:val="00D6788D"/>
    <w:rsid w:val="00D70DB4"/>
    <w:rsid w:val="00D80740"/>
    <w:rsid w:val="00D913C8"/>
    <w:rsid w:val="00D932D6"/>
    <w:rsid w:val="00DA264E"/>
    <w:rsid w:val="00DB65B5"/>
    <w:rsid w:val="00DD2BC7"/>
    <w:rsid w:val="00DD68B6"/>
    <w:rsid w:val="00DE0C98"/>
    <w:rsid w:val="00DE3785"/>
    <w:rsid w:val="00DE7144"/>
    <w:rsid w:val="00DF3E00"/>
    <w:rsid w:val="00DF4627"/>
    <w:rsid w:val="00E07B15"/>
    <w:rsid w:val="00E2508D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44A77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91CEDB1-D5C5-4745-BB3A-CA05ECB2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2018-01-24T19:55:00Z</dcterms:created>
  <dcterms:modified xsi:type="dcterms:W3CDTF">2018-01-24T19:58:00Z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